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9" w:rsidRPr="008C4570" w:rsidRDefault="001E7669" w:rsidP="00C4552B">
      <w:pPr>
        <w:jc w:val="center"/>
        <w:rPr>
          <w:rFonts w:ascii="Times New Roman" w:hAnsi="Times New Roman"/>
          <w:sz w:val="28"/>
          <w:szCs w:val="28"/>
        </w:rPr>
      </w:pPr>
      <w:r w:rsidRPr="008C4570">
        <w:rPr>
          <w:rFonts w:ascii="Times New Roman" w:hAnsi="Times New Roman"/>
          <w:sz w:val="28"/>
          <w:szCs w:val="28"/>
        </w:rPr>
        <w:t>План воспитательной работы на период летних каникул                                                  с обучающимися                                                                                                        июнь 2022г.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5091"/>
        <w:gridCol w:w="3472"/>
      </w:tblGrid>
      <w:tr w:rsidR="001E7669" w:rsidRPr="00E12F18" w:rsidTr="00E12F18">
        <w:tc>
          <w:tcPr>
            <w:tcW w:w="1008" w:type="dxa"/>
          </w:tcPr>
          <w:p w:rsidR="001E7669" w:rsidRPr="00E12F18" w:rsidRDefault="001E7669" w:rsidP="00E12F18">
            <w:pPr>
              <w:spacing w:after="0" w:line="240" w:lineRule="auto"/>
              <w:ind w:left="-68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Форма проведения, тема мероприятия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E7669" w:rsidRPr="00E12F18" w:rsidTr="00E12F18">
        <w:tc>
          <w:tcPr>
            <w:tcW w:w="1008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 xml:space="preserve">1 неделя </w:t>
            </w:r>
          </w:p>
        </w:tc>
        <w:tc>
          <w:tcPr>
            <w:tcW w:w="5091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Конкурс рисунков на асфальте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«Возьмемся за руки, друзья»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букетов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«Веселые тропинки леса»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Тренинг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«Форума успеха»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Семейное чтение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«Все начинается с любви» акция онлайн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Трудовой десант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«Борьба с сорняками»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Эстафета по сказкам А.С. Пушкина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«В царстве славного поэта»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Викторина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«Сказочный лес – поле чудес»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Подвижные игры с мячом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«Королевство волшебных мячей»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Конкурсно-игровая программа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«Солнечный круг»</w:t>
            </w: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rPr>
          <w:trHeight w:val="370"/>
        </w:trPr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Сельская библиотека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Сельская библиотека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5091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Познавательно-игровая программа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«Экологические забеги»</w:t>
            </w: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5 минут общения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«Что мы знаем о закаливании». Шашечный турнир.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Игра – викторина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«Своя игра»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Трудовой десант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«Работа в огороде. Сбор урожая  томатов».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Практическое занятие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«Готовим овощной суп»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Изучение ППД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«Опасные забавы»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Школас.з.д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Школас.з.д</w:t>
            </w:r>
          </w:p>
        </w:tc>
      </w:tr>
      <w:tr w:rsidR="001E7669" w:rsidRPr="00E12F18" w:rsidTr="00E12F18">
        <w:trPr>
          <w:trHeight w:val="206"/>
        </w:trPr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 с.з.д</w:t>
            </w:r>
          </w:p>
        </w:tc>
      </w:tr>
      <w:tr w:rsidR="001E7669" w:rsidRPr="00E12F18" w:rsidTr="00E12F18">
        <w:trPr>
          <w:trHeight w:val="103"/>
        </w:trPr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3 неделя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Игра – викторина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«Что? Где? Когда?»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Литературная викторина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«В мире сказки»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Сельская библиотека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рисунков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«Здравствуй лето»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веночков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«Ромашковый край»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Минутка здоровья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«Путешествие в  страну Витаминию»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Подвижные игры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«Третий лишний»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Творческая игра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«Ни бе..., ни ме…»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Веселая игра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«Кукушка спой на ушко»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Конкурс на реакцию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«Вот так»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08" w:type="dxa"/>
            <w:vMerge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«Ноги от земли»</w:t>
            </w:r>
          </w:p>
        </w:tc>
        <w:tc>
          <w:tcPr>
            <w:tcW w:w="3472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</w:tbl>
    <w:p w:rsidR="001E7669" w:rsidRDefault="001E7669" w:rsidP="00CB7010">
      <w:pPr>
        <w:rPr>
          <w:rFonts w:ascii="Times New Roman" w:hAnsi="Times New Roman"/>
          <w:i/>
          <w:sz w:val="28"/>
          <w:szCs w:val="28"/>
          <w:u w:val="single"/>
        </w:rPr>
      </w:pPr>
    </w:p>
    <w:p w:rsidR="001E7669" w:rsidRDefault="001E7669" w:rsidP="00CB7010">
      <w:pPr>
        <w:rPr>
          <w:rFonts w:ascii="Times New Roman" w:hAnsi="Times New Roman"/>
          <w:i/>
          <w:sz w:val="28"/>
          <w:szCs w:val="28"/>
          <w:u w:val="single"/>
        </w:rPr>
      </w:pPr>
    </w:p>
    <w:p w:rsidR="001E7669" w:rsidRDefault="001E7669" w:rsidP="00CB7010">
      <w:pPr>
        <w:rPr>
          <w:rFonts w:ascii="Times New Roman" w:hAnsi="Times New Roman"/>
          <w:i/>
          <w:sz w:val="28"/>
          <w:szCs w:val="28"/>
          <w:u w:val="single"/>
        </w:rPr>
      </w:pPr>
    </w:p>
    <w:p w:rsidR="001E7669" w:rsidRDefault="001E7669" w:rsidP="00AA1E7A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06A54">
        <w:rPr>
          <w:rFonts w:ascii="Times New Roman" w:hAnsi="Times New Roman"/>
          <w:b/>
          <w:i/>
          <w:sz w:val="28"/>
          <w:szCs w:val="28"/>
          <w:u w:val="single"/>
        </w:rPr>
        <w:t>План воспитательной работы на период летних каникул                                                  с обучающимися                                                                                                        ию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ль 2022</w:t>
      </w:r>
      <w:r w:rsidRPr="00F06A54">
        <w:rPr>
          <w:rFonts w:ascii="Times New Roman" w:hAnsi="Times New Roman"/>
          <w:b/>
          <w:i/>
          <w:sz w:val="28"/>
          <w:szCs w:val="28"/>
          <w:u w:val="single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4956"/>
        <w:gridCol w:w="3563"/>
      </w:tblGrid>
      <w:tr w:rsidR="001E7669" w:rsidRPr="00E12F18" w:rsidTr="00E12F18">
        <w:tc>
          <w:tcPr>
            <w:tcW w:w="1052" w:type="dxa"/>
          </w:tcPr>
          <w:p w:rsidR="001E7669" w:rsidRPr="00E12F18" w:rsidRDefault="001E7669" w:rsidP="00E12F18">
            <w:pPr>
              <w:spacing w:after="0" w:line="240" w:lineRule="auto"/>
              <w:ind w:left="-68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Форма проведения, тема мероприятия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E7669" w:rsidRPr="00E12F18" w:rsidTr="00E12F18">
        <w:tc>
          <w:tcPr>
            <w:tcW w:w="1052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 xml:space="preserve">1 неделя </w:t>
            </w: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Ток – шоу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«Ах, это лето!»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Правовой практикум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«Я в мире, мир во мне»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rPr>
          <w:trHeight w:val="307"/>
        </w:trPr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Урок здоровья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«Мы впереди планеты всей» 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Трудовой десант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«Работаем на огороде. Сбор кабачков».                                           </w:t>
            </w: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Мастер - класс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«Готовим оладьи из кабачков».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на лучшее сочинение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«Мы решили придумать сказку». онлайн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2 неделя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талантов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«Наши талантливые». 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Правовой практикум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«Я в мире, мир во мне»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Урок здоровья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«Мы впереди планеты всей» 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Трудовой десант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«Работаем на огороде. Сбор кабачков».                                           </w:t>
            </w: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Мастер - класс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«Готовим оладьи из кабачков».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на лучшее сочинение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«Мы решили придумать сказку». 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Фотосьемка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«До чего же хорошо кругом»  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 xml:space="preserve">3 неделя </w:t>
            </w: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Трудовой десант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«Славим первый урожай»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Игра – практикум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«Первая помощь при укусах насекомых»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Ситуационно-ролевая игра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 Идти дорогами добра»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rPr>
          <w:trHeight w:val="226"/>
        </w:trPr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Тематический вечер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«Мой край соловьиный»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Семейное чтение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«Обсуждение рассказа Т.Потаповой «Гвоздики к празднику» онлайн мероприятие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 xml:space="preserve">4 неделя </w:t>
            </w: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вечер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«Отгадай мелодию»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Игровая программа </w:t>
            </w:r>
            <w:r w:rsidRPr="00E12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«Веселая юморина»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Конкурс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 «Хочу быть модной»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Игровая викторина «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Знаки-забияки»</w:t>
            </w: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E7669" w:rsidRPr="00E12F18" w:rsidTr="00E12F18">
        <w:tc>
          <w:tcPr>
            <w:tcW w:w="1052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Разговор по душам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«Береги честь смолоду»</w:t>
            </w:r>
          </w:p>
        </w:tc>
        <w:tc>
          <w:tcPr>
            <w:tcW w:w="3563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</w:tbl>
    <w:p w:rsidR="001E7669" w:rsidRDefault="001E7669" w:rsidP="00C476EF">
      <w:pPr>
        <w:rPr>
          <w:rFonts w:ascii="Times New Roman" w:hAnsi="Times New Roman"/>
          <w:i/>
          <w:sz w:val="28"/>
          <w:szCs w:val="28"/>
          <w:u w:val="single"/>
        </w:rPr>
      </w:pPr>
    </w:p>
    <w:p w:rsidR="001E7669" w:rsidRDefault="001E7669" w:rsidP="00C476EF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06A54">
        <w:rPr>
          <w:rFonts w:ascii="Times New Roman" w:hAnsi="Times New Roman"/>
          <w:b/>
          <w:i/>
          <w:sz w:val="28"/>
          <w:szCs w:val="28"/>
          <w:u w:val="single"/>
        </w:rPr>
        <w:t xml:space="preserve">План воспитательной работы на период летних каникул                                                  с обучающимися                                                                                                        </w:t>
      </w:r>
      <w:r w:rsidRPr="00C4552B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август  2022</w:t>
      </w:r>
      <w:r w:rsidRPr="00F06A54">
        <w:rPr>
          <w:rFonts w:ascii="Times New Roman" w:hAnsi="Times New Roman"/>
          <w:b/>
          <w:i/>
          <w:sz w:val="28"/>
          <w:szCs w:val="28"/>
          <w:u w:val="single"/>
        </w:rPr>
        <w:t>г</w:t>
      </w:r>
      <w:r w:rsidRPr="00C4552B">
        <w:rPr>
          <w:rFonts w:ascii="Times New Roman" w:hAnsi="Times New Roman"/>
          <w:i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1"/>
        <w:gridCol w:w="4979"/>
        <w:gridCol w:w="3541"/>
      </w:tblGrid>
      <w:tr w:rsidR="001E7669" w:rsidRPr="00E12F18" w:rsidTr="00E12F18">
        <w:tc>
          <w:tcPr>
            <w:tcW w:w="1051" w:type="dxa"/>
          </w:tcPr>
          <w:p w:rsidR="001E7669" w:rsidRPr="00E12F18" w:rsidRDefault="001E7669" w:rsidP="00E12F18">
            <w:pPr>
              <w:spacing w:after="0" w:line="240" w:lineRule="auto"/>
              <w:ind w:left="-6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Форма проведения, тема мероприятия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F1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E7669" w:rsidRPr="00E12F18" w:rsidTr="00E12F18">
        <w:tc>
          <w:tcPr>
            <w:tcW w:w="1051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 xml:space="preserve">1 неделя </w:t>
            </w: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Познавательная игра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«Красиво. Вкусно. Полезно.»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Игры – эстафеты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«Ловкие, сильные, быстрые»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Веселые эстафеты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«Дорожки»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rPr>
          <w:trHeight w:val="389"/>
        </w:trPr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Виртуальная экскурсия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«Музеи мира»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Игры на свежем воздухе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 «Лучшая ракетка»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1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я  «Фотосессия на природе»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Разговор по душам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«Пример для подражания»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Онлайн Конкурс – караоке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 «Любимые песни»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Практическое занятие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«Мир хранения вещей»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Спортивная игра 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«Девчонки играют футбол»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Онлайн Интеллектуальная игра 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«Крестики– нолики»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Музыкально-развлекательная программа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«Угадай мелодию»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1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Разговор по душам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«Откровенно обо всем»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Викторина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«Как прекрасен этот мир»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Трудовой десант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«Раз картошка, два картошка»</w:t>
            </w:r>
          </w:p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Мастер – класс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«Моё блюдо из картошки»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rPr>
          <w:trHeight w:val="226"/>
        </w:trPr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 здоровья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«Особенности здоровья подростка»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Игры на свежем воздухе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«Догони!» 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Интеллектуальный марафон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«Что? Где? Когда?»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E7669" w:rsidRPr="00E12F18" w:rsidTr="00E12F18">
        <w:tc>
          <w:tcPr>
            <w:tcW w:w="1051" w:type="dxa"/>
            <w:vMerge w:val="restart"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2F18">
              <w:rPr>
                <w:rFonts w:ascii="Times New Roman" w:hAnsi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лес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 xml:space="preserve"> «Дары лета»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ДК</w:t>
            </w:r>
          </w:p>
        </w:tc>
      </w:tr>
      <w:tr w:rsidR="001E7669" w:rsidRPr="00E12F18" w:rsidTr="00E12F18">
        <w:tc>
          <w:tcPr>
            <w:tcW w:w="1051" w:type="dxa"/>
            <w:vMerge/>
          </w:tcPr>
          <w:p w:rsidR="001E7669" w:rsidRPr="00E12F18" w:rsidRDefault="001E7669" w:rsidP="00E12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79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Тренин</w:t>
            </w:r>
            <w:r w:rsidRPr="00E12F18">
              <w:rPr>
                <w:rFonts w:ascii="Times New Roman" w:hAnsi="Times New Roman"/>
                <w:i/>
                <w:sz w:val="28"/>
                <w:szCs w:val="28"/>
              </w:rPr>
              <w:t>г «Как влиться в новый коллектив»</w:t>
            </w:r>
          </w:p>
        </w:tc>
        <w:tc>
          <w:tcPr>
            <w:tcW w:w="3541" w:type="dxa"/>
          </w:tcPr>
          <w:p w:rsidR="001E7669" w:rsidRPr="00E12F18" w:rsidRDefault="001E7669" w:rsidP="00E12F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2F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</w:tr>
    </w:tbl>
    <w:p w:rsidR="001E7669" w:rsidRPr="00C4552B" w:rsidRDefault="001E7669" w:rsidP="00CB7010">
      <w:pPr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1E7669" w:rsidRPr="00C4552B" w:rsidSect="0087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52B"/>
    <w:rsid w:val="00031A32"/>
    <w:rsid w:val="000A569A"/>
    <w:rsid w:val="00135B83"/>
    <w:rsid w:val="00150C9E"/>
    <w:rsid w:val="001979BA"/>
    <w:rsid w:val="001A50B9"/>
    <w:rsid w:val="001E7669"/>
    <w:rsid w:val="0033436A"/>
    <w:rsid w:val="0036180B"/>
    <w:rsid w:val="0047367A"/>
    <w:rsid w:val="005F4BBD"/>
    <w:rsid w:val="0061255A"/>
    <w:rsid w:val="00660C4E"/>
    <w:rsid w:val="00765B07"/>
    <w:rsid w:val="00794559"/>
    <w:rsid w:val="007D4CEC"/>
    <w:rsid w:val="007E19DE"/>
    <w:rsid w:val="00856BCB"/>
    <w:rsid w:val="00876710"/>
    <w:rsid w:val="008C3E58"/>
    <w:rsid w:val="008C4570"/>
    <w:rsid w:val="008D3871"/>
    <w:rsid w:val="00903544"/>
    <w:rsid w:val="00A709A9"/>
    <w:rsid w:val="00AA1E7A"/>
    <w:rsid w:val="00BA2412"/>
    <w:rsid w:val="00C2500F"/>
    <w:rsid w:val="00C4552B"/>
    <w:rsid w:val="00C476EF"/>
    <w:rsid w:val="00C60737"/>
    <w:rsid w:val="00CB7010"/>
    <w:rsid w:val="00CB7EF2"/>
    <w:rsid w:val="00DF0627"/>
    <w:rsid w:val="00E12F18"/>
    <w:rsid w:val="00E65B83"/>
    <w:rsid w:val="00E71D88"/>
    <w:rsid w:val="00ED237D"/>
    <w:rsid w:val="00ED252C"/>
    <w:rsid w:val="00F06A54"/>
    <w:rsid w:val="00F94C8D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5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4</Pages>
  <Words>685</Words>
  <Characters>3910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11</cp:revision>
  <cp:lastPrinted>2018-06-16T17:08:00Z</cp:lastPrinted>
  <dcterms:created xsi:type="dcterms:W3CDTF">2018-05-09T20:26:00Z</dcterms:created>
  <dcterms:modified xsi:type="dcterms:W3CDTF">2022-05-26T11:26:00Z</dcterms:modified>
</cp:coreProperties>
</file>